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8AFE" w14:textId="77777777" w:rsidR="002046E9" w:rsidRDefault="002046E9"/>
    <w:tbl>
      <w:tblPr>
        <w:tblStyle w:val="Tabela-Siatka"/>
        <w:tblW w:w="9504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405"/>
        <w:gridCol w:w="7088"/>
        <w:gridCol w:w="11"/>
      </w:tblGrid>
      <w:tr w:rsidR="002046E9" w:rsidRPr="00EA7099" w14:paraId="5DE7C566" w14:textId="77777777" w:rsidTr="00F55ABF">
        <w:tc>
          <w:tcPr>
            <w:tcW w:w="9504" w:type="dxa"/>
            <w:gridSpan w:val="3"/>
            <w:shd w:val="clear" w:color="auto" w:fill="FFFFFF" w:themeFill="background1"/>
          </w:tcPr>
          <w:p w14:paraId="2EBE0239" w14:textId="77777777" w:rsidR="002046E9" w:rsidRDefault="002046E9" w:rsidP="002046E9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</w:rPr>
            </w:pPr>
          </w:p>
          <w:p w14:paraId="4A681747" w14:textId="77777777" w:rsidR="002046E9" w:rsidRPr="00EF6713" w:rsidRDefault="002046E9" w:rsidP="002046E9">
            <w:pPr>
              <w:jc w:val="center"/>
              <w:rPr>
                <w:color w:val="000000" w:themeColor="text1"/>
                <w:lang w:bidi="pl-PL"/>
              </w:rPr>
            </w:pPr>
            <w:r w:rsidRPr="00EF671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OFERTA NA NAJEM LOKALU </w:t>
            </w:r>
            <w:r w:rsidR="00F221E7" w:rsidRPr="00EF6713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MIESZKALNEGO</w:t>
            </w:r>
          </w:p>
          <w:p w14:paraId="1651DF14" w14:textId="77777777" w:rsidR="002046E9" w:rsidRPr="00EA7099" w:rsidRDefault="002046E9" w:rsidP="002046E9">
            <w:pPr>
              <w:jc w:val="center"/>
            </w:pPr>
          </w:p>
        </w:tc>
      </w:tr>
      <w:tr w:rsidR="002046E9" w:rsidRPr="00EA7099" w14:paraId="56FA3D38" w14:textId="77777777" w:rsidTr="00F55ABF">
        <w:trPr>
          <w:gridAfter w:val="1"/>
          <w:wAfter w:w="11" w:type="dxa"/>
          <w:trHeight w:val="747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90CBC" w14:textId="77777777" w:rsidR="00EF6713" w:rsidRDefault="00EF6713" w:rsidP="002046E9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F8CD0AB" w14:textId="39E7634B" w:rsidR="002046E9" w:rsidRPr="002046E9" w:rsidRDefault="00AB3F0F" w:rsidP="002046E9">
            <w:r>
              <w:rPr>
                <w:rFonts w:ascii="Arial" w:hAnsi="Arial" w:cs="Arial"/>
                <w:b/>
                <w:bCs/>
                <w:sz w:val="18"/>
              </w:rPr>
              <w:t>Określenie lokalu</w:t>
            </w:r>
            <w:r w:rsidR="00EF6713">
              <w:rPr>
                <w:rFonts w:ascii="Arial" w:hAnsi="Arial" w:cs="Arial"/>
                <w:b/>
                <w:bCs/>
                <w:sz w:val="18"/>
              </w:rPr>
              <w:t xml:space="preserve"> 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81D" w14:textId="77777777" w:rsidR="00EF6713" w:rsidRDefault="00EF6713" w:rsidP="002046E9"/>
          <w:p w14:paraId="782DF833" w14:textId="1CC3797B" w:rsidR="00AB3F0F" w:rsidRDefault="00EF6713" w:rsidP="002046E9">
            <w:r>
              <w:t>………………………………………………………………………………………………………………………………….</w:t>
            </w:r>
          </w:p>
          <w:p w14:paraId="1970A3F3" w14:textId="77777777" w:rsidR="00EF6713" w:rsidRDefault="002046E9" w:rsidP="00AB3F0F">
            <w:pPr>
              <w:rPr>
                <w:rFonts w:ascii="Arial" w:hAnsi="Arial" w:cs="Arial"/>
                <w:i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>( ad</w:t>
            </w:r>
            <w:r w:rsidR="00AB3F0F">
              <w:rPr>
                <w:rFonts w:ascii="Arial" w:hAnsi="Arial" w:cs="Arial"/>
                <w:i/>
                <w:iCs/>
                <w:color w:val="000000"/>
                <w:sz w:val="16"/>
              </w:rPr>
              <w:t>res lokalu</w:t>
            </w:r>
            <w:r w:rsidR="00EF6713">
              <w:rPr>
                <w:rFonts w:ascii="Arial" w:hAnsi="Arial" w:cs="Arial"/>
                <w:i/>
                <w:iCs/>
                <w:color w:val="000000"/>
                <w:sz w:val="16"/>
              </w:rPr>
              <w:t>)</w:t>
            </w:r>
          </w:p>
          <w:p w14:paraId="0455AA74" w14:textId="77777777" w:rsidR="00EF6713" w:rsidRDefault="00EF6713" w:rsidP="00AB3F0F">
            <w:pPr>
              <w:rPr>
                <w:rFonts w:ascii="Arial" w:hAnsi="Arial" w:cs="Arial"/>
                <w:i/>
                <w:iCs/>
                <w:color w:val="000000"/>
                <w:sz w:val="16"/>
              </w:rPr>
            </w:pPr>
          </w:p>
          <w:p w14:paraId="535E7BD0" w14:textId="2CED31FF" w:rsidR="00EF6713" w:rsidRPr="00EF6713" w:rsidRDefault="00EF6713" w:rsidP="00AB3F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…………………………… </w:t>
            </w:r>
            <w:r w:rsidRPr="00EF6713">
              <w:rPr>
                <w:rFonts w:ascii="Arial" w:hAnsi="Arial" w:cs="Arial"/>
                <w:color w:val="000000"/>
              </w:rPr>
              <w:t>m</w:t>
            </w:r>
            <w:r w:rsidRPr="00EF671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  <w:p w14:paraId="54AEF502" w14:textId="086B75E0" w:rsidR="002046E9" w:rsidRPr="002046E9" w:rsidRDefault="00EF6713" w:rsidP="00AB3F0F">
            <w:pPr>
              <w:rPr>
                <w:sz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 (</w:t>
            </w:r>
            <w:r w:rsidR="00AB3F0F">
              <w:rPr>
                <w:rFonts w:ascii="Arial" w:hAnsi="Arial" w:cs="Arial"/>
                <w:i/>
                <w:iCs/>
                <w:color w:val="000000"/>
                <w:sz w:val="16"/>
              </w:rPr>
              <w:t>powierzchnia</w:t>
            </w: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 użytkowa</w:t>
            </w:r>
            <w:r w:rsidR="00AB3F0F"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 lokalu</w:t>
            </w:r>
            <w:r w:rsidR="002046E9"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  <w:tr w:rsidR="00EF6713" w:rsidRPr="00EA7099" w14:paraId="09009A35" w14:textId="77777777" w:rsidTr="00F55ABF">
        <w:trPr>
          <w:gridAfter w:val="1"/>
          <w:wAfter w:w="11" w:type="dxa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ECBE" w14:textId="77777777" w:rsidR="00EF6713" w:rsidRPr="00453C4C" w:rsidRDefault="00EF6713" w:rsidP="00EF6713">
            <w:pPr>
              <w:spacing w:after="0"/>
              <w:rPr>
                <w:rFonts w:ascii="Arial" w:hAnsi="Arial" w:cs="Arial"/>
                <w:b/>
              </w:rPr>
            </w:pPr>
            <w:r w:rsidRPr="00453C4C">
              <w:rPr>
                <w:rFonts w:ascii="Arial" w:hAnsi="Arial" w:cs="Arial"/>
                <w:b/>
              </w:rPr>
              <w:t xml:space="preserve">NAZWA OFERENTA </w:t>
            </w:r>
          </w:p>
          <w:p w14:paraId="754A1D19" w14:textId="77777777" w:rsidR="00EF6713" w:rsidRPr="00453C4C" w:rsidRDefault="00EF6713" w:rsidP="00EF6713">
            <w:pPr>
              <w:spacing w:after="0"/>
              <w:rPr>
                <w:rFonts w:ascii="Arial" w:hAnsi="Arial" w:cs="Arial"/>
                <w:b/>
              </w:rPr>
            </w:pPr>
          </w:p>
          <w:p w14:paraId="374B2D63" w14:textId="77777777" w:rsidR="00EF6713" w:rsidRPr="00453C4C" w:rsidRDefault="00EF6713" w:rsidP="00EF6713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53C4C">
              <w:rPr>
                <w:rFonts w:ascii="Arial" w:hAnsi="Arial" w:cs="Arial"/>
                <w:b/>
                <w:sz w:val="16"/>
              </w:rPr>
              <w:t>imię i nazwisko w przypadku osoby fizycznej</w:t>
            </w:r>
          </w:p>
          <w:p w14:paraId="5A18F89E" w14:textId="77777777" w:rsidR="00EF6713" w:rsidRPr="00453C4C" w:rsidRDefault="00EF6713" w:rsidP="00EF6713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14:paraId="590B71F9" w14:textId="2BE07085" w:rsidR="00EF6713" w:rsidRPr="00453C4C" w:rsidRDefault="00EF6713" w:rsidP="00EF6713">
            <w:pPr>
              <w:pStyle w:val="Nagwek2"/>
              <w:rPr>
                <w:rFonts w:ascii="Arial" w:hAnsi="Arial" w:cs="Arial"/>
              </w:rPr>
            </w:pPr>
            <w:r w:rsidRPr="00453C4C">
              <w:rPr>
                <w:rFonts w:ascii="Arial" w:hAnsi="Arial" w:cs="Arial"/>
                <w:sz w:val="16"/>
              </w:rPr>
              <w:t>nazwa/firma w przypadku osób prawnych i jednostek organizacyjnych nieposiadających osobowości prawnej</w:t>
            </w:r>
            <w:r w:rsidR="001053E7">
              <w:rPr>
                <w:rFonts w:ascii="Arial" w:hAnsi="Arial" w:cs="Arial"/>
                <w:sz w:val="16"/>
              </w:rPr>
              <w:t xml:space="preserve"> lub osoby fizycznej prowadzącej działalność gospodarczą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520" w14:textId="77777777" w:rsidR="00EF6713" w:rsidRDefault="00EF6713" w:rsidP="00EF6713">
            <w:pPr>
              <w:ind w:left="2124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</w:p>
          <w:p w14:paraId="30F02327" w14:textId="77777777" w:rsidR="00EF6713" w:rsidRDefault="00EF6713" w:rsidP="00EF6713">
            <w:pPr>
              <w:rPr>
                <w:rFonts w:ascii="Arial" w:hAnsi="Arial" w:cs="Arial"/>
                <w:i/>
                <w:iCs/>
                <w:color w:val="000000"/>
                <w:sz w:val="16"/>
              </w:rPr>
            </w:pPr>
          </w:p>
          <w:p w14:paraId="19A2D409" w14:textId="5CBBEFEC" w:rsidR="00EF6713" w:rsidRDefault="00EF6713" w:rsidP="00EF6713">
            <w:pPr>
              <w:rPr>
                <w:rFonts w:ascii="Arial" w:hAnsi="Arial" w:cs="Arial"/>
                <w:i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>……………………………………………………………………………………………………………….</w:t>
            </w:r>
          </w:p>
          <w:p w14:paraId="07000D6F" w14:textId="77777777" w:rsidR="00EF6713" w:rsidRDefault="00EF6713" w:rsidP="00EF6713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( Imię i nazwisko/nazwa firmy 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 w14:paraId="0A8206BE" w14:textId="77777777" w:rsidR="00EF6713" w:rsidRDefault="00EF6713" w:rsidP="00EF6713">
            <w:pPr>
              <w:rPr>
                <w:rFonts w:ascii="Arial" w:hAnsi="Arial" w:cs="Arial"/>
                <w:i/>
                <w:iCs/>
                <w:sz w:val="16"/>
              </w:rPr>
            </w:pPr>
          </w:p>
          <w:p w14:paraId="1A194060" w14:textId="77777777" w:rsidR="00EF6713" w:rsidRDefault="00EF6713" w:rsidP="00EF6713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………………………………………………………………………………………………………………</w:t>
            </w:r>
          </w:p>
          <w:p w14:paraId="5FDA77BB" w14:textId="77777777" w:rsidR="00EF6713" w:rsidRDefault="00EF6713" w:rsidP="00EF6713">
            <w:pPr>
              <w:rPr>
                <w:rFonts w:ascii="Arial" w:hAnsi="Arial" w:cs="Arial"/>
                <w:i/>
                <w:iCs/>
                <w:sz w:val="16"/>
              </w:rPr>
            </w:pPr>
          </w:p>
          <w:p w14:paraId="45C5D8AE" w14:textId="77777777" w:rsidR="00EF6713" w:rsidRDefault="00EF6713" w:rsidP="00EF6713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……………………………………………………………………………………………………………….</w:t>
            </w:r>
          </w:p>
          <w:p w14:paraId="3F749DCD" w14:textId="77777777" w:rsidR="00EF6713" w:rsidRDefault="00EF6713" w:rsidP="00EF6713">
            <w:pPr>
              <w:rPr>
                <w:rFonts w:ascii="Arial" w:hAnsi="Arial" w:cs="Arial"/>
                <w:i/>
                <w:iCs/>
                <w:sz w:val="16"/>
              </w:rPr>
            </w:pPr>
          </w:p>
          <w:p w14:paraId="16AD14B8" w14:textId="765D7FF6" w:rsidR="00EF6713" w:rsidRPr="002046E9" w:rsidRDefault="00EF6713" w:rsidP="00EF6713">
            <w:pPr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……………………………………………………………………………………………………………….</w:t>
            </w:r>
          </w:p>
        </w:tc>
      </w:tr>
      <w:tr w:rsidR="00100249" w:rsidRPr="00EA7099" w14:paraId="1585AC23" w14:textId="77777777" w:rsidTr="00F55ABF">
        <w:trPr>
          <w:gridAfter w:val="1"/>
          <w:wAfter w:w="11" w:type="dxa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3E9B" w14:textId="77777777" w:rsidR="00100249" w:rsidRPr="00CE47BE" w:rsidRDefault="00100249" w:rsidP="00100249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</w:rPr>
            </w:pPr>
            <w:r w:rsidRPr="00F55ABF">
              <w:rPr>
                <w:rFonts w:ascii="Arial" w:hAnsi="Arial" w:cs="Arial"/>
                <w:b/>
                <w:sz w:val="18"/>
                <w:shd w:val="clear" w:color="auto" w:fill="FFFFFF" w:themeFill="background1"/>
              </w:rPr>
              <w:t>Adres</w:t>
            </w:r>
            <w:r w:rsidRPr="00CE47BE">
              <w:rPr>
                <w:rFonts w:ascii="Arial" w:hAnsi="Arial" w:cs="Arial"/>
                <w:b/>
                <w:sz w:val="18"/>
              </w:rPr>
              <w:t xml:space="preserve"> / </w:t>
            </w:r>
          </w:p>
          <w:p w14:paraId="7D1390DA" w14:textId="77777777" w:rsidR="00100249" w:rsidRPr="00CE47BE" w:rsidRDefault="00100249" w:rsidP="00100249">
            <w:pPr>
              <w:rPr>
                <w:rFonts w:ascii="Arial" w:hAnsi="Arial" w:cs="Arial"/>
                <w:b/>
                <w:color w:val="FFFFFF"/>
                <w:sz w:val="36"/>
              </w:rPr>
            </w:pPr>
            <w:r w:rsidRPr="00CE47BE">
              <w:rPr>
                <w:rFonts w:ascii="Arial" w:hAnsi="Arial" w:cs="Arial"/>
                <w:b/>
                <w:sz w:val="18"/>
              </w:rPr>
              <w:t xml:space="preserve">siedziba oferenta </w:t>
            </w:r>
          </w:p>
          <w:p w14:paraId="462E4621" w14:textId="77777777" w:rsidR="00100249" w:rsidRPr="00453C4C" w:rsidRDefault="00100249" w:rsidP="0010024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79C" w14:textId="77777777" w:rsidR="00100249" w:rsidRDefault="00100249" w:rsidP="00100249">
            <w:pPr>
              <w:spacing w:after="0"/>
            </w:pPr>
          </w:p>
          <w:p w14:paraId="4AB058A8" w14:textId="77777777" w:rsidR="00100249" w:rsidRDefault="00100249" w:rsidP="00100249">
            <w:pPr>
              <w:pStyle w:val="Tekstprzypisudolnego"/>
              <w:rPr>
                <w:rFonts w:asciiTheme="minorHAnsi" w:eastAsiaTheme="minorEastAsia" w:hAnsiTheme="minorHAnsi" w:cstheme="minorBidi"/>
                <w:lang w:eastAsia="ja-JP"/>
              </w:rPr>
            </w:pPr>
          </w:p>
          <w:p w14:paraId="6A460ED4" w14:textId="77777777" w:rsidR="00100249" w:rsidRDefault="00100249" w:rsidP="00100249">
            <w:pPr>
              <w:pStyle w:val="Tekstprzypisudolnego"/>
              <w:rPr>
                <w:rFonts w:asciiTheme="minorHAnsi" w:eastAsiaTheme="minorEastAsia" w:hAnsiTheme="minorHAnsi" w:cstheme="minorBidi"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lang w:eastAsia="ja-JP"/>
              </w:rPr>
              <w:t>………………………………………………………………………………………………………………………………….</w:t>
            </w:r>
          </w:p>
          <w:p w14:paraId="78454C1B" w14:textId="1CB3C724" w:rsidR="00100249" w:rsidRDefault="00100249" w:rsidP="00100249">
            <w:pPr>
              <w:jc w:val="both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( adres: ulica, nr budynku, nr lokalu, kod pocztowy, miejscowość )</w:t>
            </w:r>
          </w:p>
        </w:tc>
      </w:tr>
      <w:tr w:rsidR="00100249" w:rsidRPr="00EA7099" w14:paraId="51E173D1" w14:textId="77777777" w:rsidTr="00F55ABF">
        <w:trPr>
          <w:gridAfter w:val="1"/>
          <w:wAfter w:w="11" w:type="dxa"/>
          <w:trHeight w:val="721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8A20A" w14:textId="77777777" w:rsidR="00100249" w:rsidRDefault="00100249" w:rsidP="00100249">
            <w:pPr>
              <w:pStyle w:val="Nagwek2"/>
              <w:rPr>
                <w:rFonts w:ascii="Arial" w:hAnsi="Arial" w:cs="Arial"/>
                <w:sz w:val="18"/>
              </w:rPr>
            </w:pPr>
            <w:r w:rsidRPr="0088410D">
              <w:rPr>
                <w:rFonts w:ascii="Arial" w:hAnsi="Arial" w:cs="Arial"/>
                <w:bCs/>
                <w:sz w:val="18"/>
              </w:rPr>
              <w:t>Proponowana stawka czynszu</w:t>
            </w:r>
            <w:r w:rsidRPr="0088410D">
              <w:rPr>
                <w:rFonts w:ascii="Arial" w:hAnsi="Arial" w:cs="Arial"/>
                <w:sz w:val="18"/>
              </w:rPr>
              <w:t xml:space="preserve"> </w:t>
            </w:r>
          </w:p>
          <w:p w14:paraId="6CDD6213" w14:textId="77777777" w:rsidR="00100249" w:rsidRPr="00EA7099" w:rsidRDefault="00100249" w:rsidP="00100249">
            <w:pPr>
              <w:pStyle w:val="Nagwek2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A44" w14:textId="2F429A7B" w:rsidR="00100249" w:rsidRPr="00F221E7" w:rsidRDefault="00100249" w:rsidP="00100249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br/>
            </w:r>
            <w:r>
              <w:rPr>
                <w:rFonts w:ascii="Arial" w:hAnsi="Arial" w:cs="Arial"/>
                <w:i/>
                <w:sz w:val="16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i/>
                <w:sz w:val="16"/>
              </w:rPr>
              <w:br/>
            </w:r>
            <w:r w:rsidRPr="00F221E7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 xml:space="preserve">liczbowo  </w:t>
            </w:r>
            <w:r w:rsidRPr="00F221E7">
              <w:rPr>
                <w:rFonts w:ascii="Arial" w:hAnsi="Arial" w:cs="Arial"/>
                <w:i/>
                <w:sz w:val="16"/>
              </w:rPr>
              <w:t>i słownie)</w:t>
            </w:r>
          </w:p>
        </w:tc>
      </w:tr>
      <w:tr w:rsidR="00100249" w:rsidRPr="00EA7099" w14:paraId="0C8E596A" w14:textId="77777777" w:rsidTr="00F55ABF">
        <w:trPr>
          <w:gridAfter w:val="1"/>
          <w:wAfter w:w="11" w:type="dxa"/>
          <w:trHeight w:val="55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C4BE5C" w14:textId="77777777" w:rsidR="00100249" w:rsidRDefault="00100249" w:rsidP="001002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>Proponowany czas trwania najmu</w:t>
            </w:r>
          </w:p>
          <w:p w14:paraId="5124ECD8" w14:textId="0234D11A" w:rsidR="00100249" w:rsidRPr="00F55ABF" w:rsidRDefault="00100249" w:rsidP="001002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55AB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/nie dłuższy niż 5 lat/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518" w14:textId="77777777" w:rsidR="00100249" w:rsidRDefault="00100249" w:rsidP="00100249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</w:p>
          <w:p w14:paraId="3DA255B3" w14:textId="77777777" w:rsidR="00100249" w:rsidRDefault="00100249" w:rsidP="00100249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</w:p>
          <w:p w14:paraId="3F932F67" w14:textId="3042364C" w:rsidR="00100249" w:rsidRPr="00F221E7" w:rsidRDefault="00100249" w:rsidP="00100249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i/>
                <w:sz w:val="16"/>
              </w:rPr>
              <w:br/>
              <w:t>(1-5 lat)</w:t>
            </w:r>
          </w:p>
        </w:tc>
      </w:tr>
      <w:tr w:rsidR="00100249" w:rsidRPr="00EA7099" w14:paraId="74FC62CA" w14:textId="77777777" w:rsidTr="00F55ABF">
        <w:trPr>
          <w:gridAfter w:val="1"/>
          <w:wAfter w:w="11" w:type="dxa"/>
          <w:trHeight w:val="555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14FE" w14:textId="307DCCAE" w:rsidR="00100249" w:rsidRPr="005B09D3" w:rsidRDefault="00100249" w:rsidP="001002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</w:pPr>
            <w:r w:rsidRPr="005B09D3"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>Ilość osób zgłoszon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>ych</w:t>
            </w:r>
            <w:r w:rsidRPr="005B09D3"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 xml:space="preserve"> do zamieszk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 xml:space="preserve">ania                </w:t>
            </w:r>
            <w:r w:rsidRPr="005B09D3"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>w lokalu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99B" w14:textId="77777777" w:rsidR="00100249" w:rsidRDefault="00100249" w:rsidP="00100249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</w:p>
          <w:p w14:paraId="6C402C9D" w14:textId="3D32CDFC" w:rsidR="00100249" w:rsidRDefault="00100249" w:rsidP="00100249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i/>
                <w:sz w:val="16"/>
              </w:rPr>
              <w:br/>
              <w:t>(ile osób zamieszka w lokalu)</w:t>
            </w:r>
          </w:p>
        </w:tc>
      </w:tr>
    </w:tbl>
    <w:tbl>
      <w:tblPr>
        <w:tblStyle w:val="Siatkatabelijasna"/>
        <w:tblW w:w="9493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405"/>
        <w:gridCol w:w="7088"/>
      </w:tblGrid>
      <w:tr w:rsidR="00C10271" w:rsidRPr="00EF6713" w14:paraId="0C81FEDA" w14:textId="77777777" w:rsidTr="00F55ABF">
        <w:trPr>
          <w:trHeight w:val="27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8E690" w14:textId="4E3E09B5" w:rsidR="00C10271" w:rsidRPr="00F55ABF" w:rsidRDefault="00C10271" w:rsidP="00C10271">
            <w:pPr>
              <w:jc w:val="center"/>
              <w:rPr>
                <w:b/>
                <w:bCs/>
                <w:sz w:val="22"/>
                <w:szCs w:val="22"/>
              </w:rPr>
            </w:pPr>
            <w:r w:rsidRPr="00F55A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DANE</w:t>
            </w:r>
            <w:r w:rsidR="00453C4C" w:rsidRPr="00F55A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5A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OFERENTA </w:t>
            </w:r>
            <w:r w:rsidR="00453C4C" w:rsidRPr="00F55A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3C4C" w:rsidRPr="00EA7099" w14:paraId="1937BC89" w14:textId="77777777" w:rsidTr="00F55ABF">
        <w:tblPrEx>
          <w:tblBorders>
            <w:top w:val="single" w:sz="4" w:space="0" w:color="auto"/>
          </w:tblBorders>
        </w:tblPrEx>
        <w:trPr>
          <w:trHeight w:val="822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540218" w14:textId="77777777" w:rsidR="00453C4C" w:rsidRPr="00CE47BE" w:rsidRDefault="00453C4C" w:rsidP="00C85042">
            <w:pPr>
              <w:spacing w:after="0"/>
              <w:rPr>
                <w:b/>
              </w:rPr>
            </w:pPr>
            <w:r w:rsidRPr="00CE47BE">
              <w:rPr>
                <w:b/>
              </w:rPr>
              <w:t xml:space="preserve">Adres do korespondencji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A80" w14:textId="77777777" w:rsidR="00453C4C" w:rsidRDefault="00453C4C" w:rsidP="00C85042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14:paraId="42C2892D" w14:textId="5992891A" w:rsidR="00453C4C" w:rsidRDefault="00453C4C" w:rsidP="00C85042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………………………………………………………………………………………………………………..</w:t>
            </w:r>
          </w:p>
          <w:p w14:paraId="3C1553AC" w14:textId="77777777" w:rsidR="00453C4C" w:rsidRDefault="00453C4C" w:rsidP="00C85042">
            <w:pPr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( adres: ulica, nr budynku, nr lokalu, kod pocztowy, miejscowość )</w:t>
            </w:r>
          </w:p>
        </w:tc>
      </w:tr>
      <w:tr w:rsidR="00453C4C" w:rsidRPr="00EA7099" w14:paraId="1AE31179" w14:textId="77777777" w:rsidTr="00F55ABF">
        <w:tblPrEx>
          <w:tblBorders>
            <w:top w:val="single" w:sz="4" w:space="0" w:color="auto"/>
          </w:tblBorders>
        </w:tblPrEx>
        <w:trPr>
          <w:trHeight w:val="5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D0178D" w14:textId="2C6472CE" w:rsidR="00453C4C" w:rsidRDefault="00453C4C" w:rsidP="00453C4C">
            <w:pPr>
              <w:spacing w:after="0"/>
              <w:rPr>
                <w:b/>
              </w:rPr>
            </w:pPr>
            <w:r>
              <w:rPr>
                <w:b/>
              </w:rPr>
              <w:t>Telefon</w:t>
            </w:r>
          </w:p>
          <w:p w14:paraId="22D887A6" w14:textId="0BEE94D3" w:rsidR="00453C4C" w:rsidRPr="00CE47BE" w:rsidRDefault="00453C4C" w:rsidP="00453C4C">
            <w:pPr>
              <w:spacing w:after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022" w14:textId="77777777" w:rsidR="00DF050D" w:rsidRDefault="00DF050D" w:rsidP="00453C4C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14:paraId="15954775" w14:textId="24950275" w:rsidR="00453C4C" w:rsidRPr="00453C4C" w:rsidRDefault="00453C4C" w:rsidP="00DF050D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………………………………………………………………………………………………………………..</w:t>
            </w:r>
          </w:p>
        </w:tc>
      </w:tr>
      <w:tr w:rsidR="00DF050D" w:rsidRPr="00EA7099" w14:paraId="4DBB22E4" w14:textId="77777777" w:rsidTr="00F55ABF">
        <w:tblPrEx>
          <w:tblBorders>
            <w:top w:val="single" w:sz="4" w:space="0" w:color="auto"/>
          </w:tblBorders>
        </w:tblPrEx>
        <w:trPr>
          <w:trHeight w:val="5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CB9108" w14:textId="535D128F" w:rsidR="00DF050D" w:rsidRDefault="00DF050D" w:rsidP="00C85042">
            <w:pPr>
              <w:spacing w:after="0"/>
              <w:rPr>
                <w:b/>
              </w:rPr>
            </w:pPr>
            <w:r>
              <w:rPr>
                <w:b/>
              </w:rPr>
              <w:t>Adres poczty elektronicznej (e-mail)</w:t>
            </w:r>
          </w:p>
          <w:p w14:paraId="7F87B34C" w14:textId="77777777" w:rsidR="00DF050D" w:rsidRPr="00CE47BE" w:rsidRDefault="00DF050D" w:rsidP="00C85042">
            <w:pPr>
              <w:spacing w:after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12F" w14:textId="77777777" w:rsidR="00DF050D" w:rsidRDefault="00DF050D" w:rsidP="00C85042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14:paraId="7060D43D" w14:textId="77777777" w:rsidR="00DF050D" w:rsidRPr="00453C4C" w:rsidRDefault="00DF050D" w:rsidP="00C85042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………………………………………………………………………………………………………………..</w:t>
            </w:r>
          </w:p>
        </w:tc>
      </w:tr>
      <w:tr w:rsidR="00B37166" w:rsidRPr="00EA7099" w14:paraId="02CBB0DC" w14:textId="77777777" w:rsidTr="00F55ABF">
        <w:tblPrEx>
          <w:tblBorders>
            <w:top w:val="single" w:sz="4" w:space="0" w:color="auto"/>
          </w:tblBorders>
        </w:tblPrEx>
        <w:trPr>
          <w:trHeight w:val="45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1E1CE6" w14:textId="77777777" w:rsidR="00B37166" w:rsidRDefault="00B37166" w:rsidP="00C85042">
            <w:pPr>
              <w:spacing w:after="0"/>
              <w:rPr>
                <w:b/>
              </w:rPr>
            </w:pPr>
            <w:r>
              <w:rPr>
                <w:b/>
              </w:rPr>
              <w:t>NIP</w:t>
            </w:r>
          </w:p>
          <w:p w14:paraId="43BFE32A" w14:textId="1B476BB3" w:rsidR="00B37166" w:rsidRPr="00DF050D" w:rsidRDefault="00DF050D" w:rsidP="00C8504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F050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00249">
              <w:rPr>
                <w:rFonts w:ascii="Arial" w:hAnsi="Arial" w:cs="Arial"/>
                <w:b/>
                <w:sz w:val="16"/>
                <w:szCs w:val="16"/>
              </w:rPr>
              <w:t>dot. przedsiębiorców/</w:t>
            </w:r>
            <w:r w:rsidRPr="00DF05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B8E" w14:textId="77777777" w:rsidR="00B37166" w:rsidRDefault="00B37166" w:rsidP="00C85042">
            <w:pPr>
              <w:pStyle w:val="Tekstprzypisudolnego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14:paraId="337AA2FE" w14:textId="369838DF" w:rsidR="00B37166" w:rsidRPr="00CE47BE" w:rsidRDefault="00B37166" w:rsidP="00C85042">
            <w:pPr>
              <w:pStyle w:val="Tekstprzypisudolnego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………………………………………………………………………………………………………………..</w:t>
            </w:r>
          </w:p>
        </w:tc>
      </w:tr>
      <w:tr w:rsidR="00453C4C" w:rsidRPr="00EA7099" w14:paraId="2324D7EF" w14:textId="77777777" w:rsidTr="00F55ABF">
        <w:tblPrEx>
          <w:tblBorders>
            <w:top w:val="single" w:sz="4" w:space="0" w:color="auto"/>
          </w:tblBorders>
        </w:tblPrEx>
        <w:trPr>
          <w:trHeight w:val="450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995489" w14:textId="77777777" w:rsidR="00453C4C" w:rsidRDefault="00453C4C" w:rsidP="00453C4C">
            <w:pPr>
              <w:spacing w:after="0"/>
              <w:rPr>
                <w:b/>
              </w:rPr>
            </w:pPr>
            <w:r w:rsidRPr="0088410D">
              <w:rPr>
                <w:b/>
              </w:rPr>
              <w:t>KRS</w:t>
            </w:r>
          </w:p>
          <w:p w14:paraId="330305A5" w14:textId="340B1100" w:rsidR="00DF050D" w:rsidRPr="00CE47BE" w:rsidRDefault="00100249" w:rsidP="00453C4C">
            <w:pPr>
              <w:spacing w:after="0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/dot. przedsiębiorców/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531" w14:textId="77777777" w:rsidR="00453C4C" w:rsidRDefault="00453C4C" w:rsidP="00453C4C">
            <w:pPr>
              <w:pStyle w:val="Tekstprzypisudolnego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14:paraId="733714C6" w14:textId="76C82F8F" w:rsidR="00BA2327" w:rsidRPr="00CE47BE" w:rsidRDefault="00BA2327" w:rsidP="00453C4C">
            <w:pPr>
              <w:pStyle w:val="Tekstprzypisudolnego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0BCCD565" w14:textId="77777777" w:rsidR="007D2D50" w:rsidRDefault="007D2D50" w:rsidP="007A2FC3">
      <w:pPr>
        <w:spacing w:before="0" w:after="0" w:line="360" w:lineRule="auto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lastRenderedPageBreak/>
        <w:t>OŚWIADCZENIA I ZOBOWIĄZANIA:</w:t>
      </w:r>
    </w:p>
    <w:p w14:paraId="4C234062" w14:textId="76340678"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color w:val="000000"/>
          <w:spacing w:val="-8"/>
        </w:rPr>
        <w:t>Oświadczam, że zapoznałem/</w:t>
      </w:r>
      <w:proofErr w:type="spellStart"/>
      <w:r w:rsidRPr="0023415A">
        <w:rPr>
          <w:rFonts w:ascii="Arial" w:hAnsi="Arial" w:cs="Arial"/>
          <w:color w:val="000000"/>
          <w:spacing w:val="-8"/>
        </w:rPr>
        <w:t>am</w:t>
      </w:r>
      <w:proofErr w:type="spellEnd"/>
      <w:r w:rsidRPr="0023415A">
        <w:rPr>
          <w:rFonts w:ascii="Arial" w:hAnsi="Arial" w:cs="Arial"/>
          <w:color w:val="000000"/>
          <w:spacing w:val="-8"/>
        </w:rPr>
        <w:t xml:space="preserve"> się z </w:t>
      </w:r>
      <w:r w:rsidR="00BA2327">
        <w:rPr>
          <w:rFonts w:ascii="Arial" w:hAnsi="Arial" w:cs="Arial"/>
          <w:color w:val="000000"/>
          <w:spacing w:val="-8"/>
        </w:rPr>
        <w:t>wymogami konkursu ofert</w:t>
      </w:r>
      <w:r w:rsidR="009D64D8">
        <w:rPr>
          <w:rFonts w:ascii="Arial" w:hAnsi="Arial" w:cs="Arial"/>
          <w:color w:val="000000"/>
          <w:spacing w:val="-8"/>
        </w:rPr>
        <w:t xml:space="preserve"> oraz R</w:t>
      </w:r>
      <w:r w:rsidRPr="0023415A">
        <w:rPr>
          <w:rFonts w:ascii="Arial" w:hAnsi="Arial" w:cs="Arial"/>
          <w:color w:val="000000"/>
          <w:spacing w:val="-8"/>
        </w:rPr>
        <w:t xml:space="preserve">egulaminem </w:t>
      </w:r>
      <w:r w:rsidR="00BA2327">
        <w:rPr>
          <w:rFonts w:ascii="Arial" w:hAnsi="Arial" w:cs="Arial"/>
          <w:color w:val="000000"/>
          <w:spacing w:val="-8"/>
        </w:rPr>
        <w:t>wy</w:t>
      </w:r>
      <w:r w:rsidR="009D64D8">
        <w:rPr>
          <w:rFonts w:ascii="Arial" w:hAnsi="Arial" w:cs="Arial"/>
          <w:color w:val="000000"/>
          <w:spacing w:val="-8"/>
        </w:rPr>
        <w:t xml:space="preserve">najmu lokali </w:t>
      </w:r>
      <w:r w:rsidR="00BA2327">
        <w:rPr>
          <w:rFonts w:ascii="Arial" w:hAnsi="Arial" w:cs="Arial"/>
          <w:color w:val="000000"/>
          <w:spacing w:val="-8"/>
        </w:rPr>
        <w:t xml:space="preserve">mieszkalnych                                     </w:t>
      </w:r>
      <w:r w:rsidR="009D64D8">
        <w:rPr>
          <w:rFonts w:ascii="Arial" w:hAnsi="Arial" w:cs="Arial"/>
          <w:color w:val="000000"/>
          <w:spacing w:val="-8"/>
        </w:rPr>
        <w:t xml:space="preserve">w Warszawskiej Spółdzielni </w:t>
      </w:r>
      <w:r w:rsidR="00BA2327">
        <w:rPr>
          <w:rFonts w:ascii="Arial" w:hAnsi="Arial" w:cs="Arial"/>
          <w:color w:val="000000"/>
          <w:spacing w:val="-8"/>
        </w:rPr>
        <w:t>Budowlano-Mieszkaniowej „</w:t>
      </w:r>
      <w:proofErr w:type="spellStart"/>
      <w:r w:rsidR="00BA2327">
        <w:rPr>
          <w:rFonts w:ascii="Arial" w:hAnsi="Arial" w:cs="Arial"/>
          <w:color w:val="000000"/>
          <w:spacing w:val="-8"/>
        </w:rPr>
        <w:t>Chomiczówka</w:t>
      </w:r>
      <w:proofErr w:type="spellEnd"/>
      <w:r w:rsidR="00BA2327">
        <w:rPr>
          <w:rFonts w:ascii="Arial" w:hAnsi="Arial" w:cs="Arial"/>
          <w:color w:val="000000"/>
          <w:spacing w:val="-8"/>
        </w:rPr>
        <w:t xml:space="preserve">”  </w:t>
      </w:r>
      <w:r w:rsidRPr="0023415A">
        <w:rPr>
          <w:rFonts w:ascii="Arial" w:hAnsi="Arial" w:cs="Arial"/>
          <w:spacing w:val="-8"/>
        </w:rPr>
        <w:t>i akceptuję go bez zastrzeżeń.</w:t>
      </w:r>
    </w:p>
    <w:p w14:paraId="191F7D31" w14:textId="77777777" w:rsidR="007D2D50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Oświadczam, że dokonałem/</w:t>
      </w:r>
      <w:proofErr w:type="spellStart"/>
      <w:r w:rsidRPr="0023415A">
        <w:rPr>
          <w:rFonts w:ascii="Arial" w:hAnsi="Arial" w:cs="Arial"/>
          <w:spacing w:val="-8"/>
        </w:rPr>
        <w:t>am</w:t>
      </w:r>
      <w:proofErr w:type="spellEnd"/>
      <w:r w:rsidRPr="0023415A">
        <w:rPr>
          <w:rFonts w:ascii="Arial" w:hAnsi="Arial" w:cs="Arial"/>
          <w:spacing w:val="-8"/>
        </w:rPr>
        <w:t xml:space="preserve"> oględzin lokalu i zapoznałem/</w:t>
      </w:r>
      <w:proofErr w:type="spellStart"/>
      <w:r w:rsidRPr="0023415A">
        <w:rPr>
          <w:rFonts w:ascii="Arial" w:hAnsi="Arial" w:cs="Arial"/>
          <w:spacing w:val="-8"/>
        </w:rPr>
        <w:t>am</w:t>
      </w:r>
      <w:proofErr w:type="spellEnd"/>
      <w:r w:rsidRPr="0023415A">
        <w:rPr>
          <w:rFonts w:ascii="Arial" w:hAnsi="Arial" w:cs="Arial"/>
          <w:spacing w:val="-8"/>
        </w:rPr>
        <w:t xml:space="preserve"> się z jego stanem technicznym.</w:t>
      </w:r>
    </w:p>
    <w:p w14:paraId="698675AE" w14:textId="77777777" w:rsidR="001053E7" w:rsidRPr="0023415A" w:rsidRDefault="001053E7" w:rsidP="001053E7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 xml:space="preserve">W przypadku zawarcia ze mną umowy najmu nie będę wnosił o zmianę stawki czynszu ustalonej w konkursie ofert. </w:t>
      </w:r>
    </w:p>
    <w:p w14:paraId="68127061" w14:textId="77777777" w:rsidR="007D2D50" w:rsidRPr="001053E7" w:rsidRDefault="007D2D50" w:rsidP="001053E7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1053E7">
        <w:rPr>
          <w:rFonts w:ascii="Arial" w:hAnsi="Arial" w:cs="Arial"/>
          <w:spacing w:val="-8"/>
        </w:rPr>
        <w:t>Zobowiązuję się do wpłaty kaucji przed podpisaniem umowy najmu.</w:t>
      </w:r>
    </w:p>
    <w:p w14:paraId="266E2031" w14:textId="5A01C9C1"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Zobowiązuję się do doręczenia oświadczenia o dobrowolnym poddaniu się egzekucji w formie aktu notarialnego</w:t>
      </w:r>
      <w:r w:rsidR="002F20A6">
        <w:rPr>
          <w:rFonts w:ascii="Arial" w:hAnsi="Arial" w:cs="Arial"/>
          <w:spacing w:val="-8"/>
        </w:rPr>
        <w:t xml:space="preserve"> </w:t>
      </w:r>
      <w:r w:rsidRPr="0023415A">
        <w:rPr>
          <w:rFonts w:ascii="Arial" w:hAnsi="Arial" w:cs="Arial"/>
          <w:spacing w:val="-8"/>
        </w:rPr>
        <w:t xml:space="preserve"> w trybie art. 777 § 1 pkt 4 i 5 kodeksu postępowania cywilnego w terminie </w:t>
      </w:r>
      <w:r w:rsidR="0073005D">
        <w:rPr>
          <w:rFonts w:ascii="Arial" w:hAnsi="Arial" w:cs="Arial"/>
          <w:spacing w:val="-8"/>
        </w:rPr>
        <w:t>14</w:t>
      </w:r>
      <w:r w:rsidR="005B09D3">
        <w:rPr>
          <w:rFonts w:ascii="Arial" w:hAnsi="Arial" w:cs="Arial"/>
          <w:spacing w:val="-8"/>
        </w:rPr>
        <w:t xml:space="preserve"> dni</w:t>
      </w:r>
      <w:r w:rsidRPr="0023415A">
        <w:rPr>
          <w:rFonts w:ascii="Arial" w:hAnsi="Arial" w:cs="Arial"/>
          <w:spacing w:val="-8"/>
        </w:rPr>
        <w:t xml:space="preserve"> licząc od dnia podpisania umowy.</w:t>
      </w:r>
    </w:p>
    <w:p w14:paraId="69D5C14E" w14:textId="77777777"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Oświadczam, że nie zalegam z uiszczaniem podatków i opłat do Urzędu Skarbowego. Oświadczam, że nie zalegam z uiszczaniem składek do ZUS</w:t>
      </w:r>
      <w:r w:rsidR="005B09D3">
        <w:rPr>
          <w:rFonts w:ascii="Arial" w:hAnsi="Arial" w:cs="Arial"/>
          <w:spacing w:val="-8"/>
        </w:rPr>
        <w:t xml:space="preserve"> (dotyczy osób prawnych).</w:t>
      </w:r>
    </w:p>
    <w:p w14:paraId="4865AE71" w14:textId="33763A55"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 xml:space="preserve">Oświadczam, że oferent nie figuruje w rejestrze dłużników prowadzonym przez biura informacji gospodarczych, </w:t>
      </w:r>
      <w:r w:rsidR="002F20A6">
        <w:rPr>
          <w:rFonts w:ascii="Arial" w:hAnsi="Arial" w:cs="Arial"/>
          <w:spacing w:val="-8"/>
        </w:rPr>
        <w:t xml:space="preserve">             </w:t>
      </w:r>
      <w:r w:rsidRPr="0023415A">
        <w:rPr>
          <w:rFonts w:ascii="Arial" w:hAnsi="Arial" w:cs="Arial"/>
          <w:spacing w:val="-8"/>
        </w:rPr>
        <w:t xml:space="preserve">o których mowa w przepisach o udostępnieniu informacji gospodarczych oraz (w przypadku osób prawnych) nie jest w stanie likwidacji lub upadłości. </w:t>
      </w:r>
    </w:p>
    <w:p w14:paraId="7FE20E79" w14:textId="77777777"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Oświadczam, że wszelkie dane zawarte w niniejszej ofercie odpowiadają rzeczywistości i złożone zostały przeze mnie zgodnie z prawdą.</w:t>
      </w:r>
    </w:p>
    <w:p w14:paraId="1E52279A" w14:textId="77777777"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Jestem świadomy odpowiedzialności karnej za złożenie fałszywych oświadczeń.</w:t>
      </w:r>
    </w:p>
    <w:p w14:paraId="50C60B4C" w14:textId="77777777" w:rsidR="007D2D50" w:rsidRPr="005B09D3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b/>
          <w:bCs/>
          <w:color w:val="FF0000"/>
          <w:spacing w:val="-8"/>
        </w:rPr>
      </w:pPr>
      <w:r w:rsidRPr="0023415A">
        <w:rPr>
          <w:rFonts w:ascii="Arial" w:hAnsi="Arial" w:cs="Arial"/>
          <w:spacing w:val="-8"/>
        </w:rPr>
        <w:t>Posiadam świadomość, iż oferta wypełniona nieprawidłowo, bez wymaganych dokumentów lub posiadająca inne braki formalne, nie zostanie rozpatrzona.</w:t>
      </w:r>
    </w:p>
    <w:p w14:paraId="58AC3FF8" w14:textId="4A2414CE" w:rsidR="008522BC" w:rsidRPr="00CE14BC" w:rsidRDefault="007D2D50" w:rsidP="007A2FC3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b/>
          <w:bCs/>
          <w:color w:val="FF0000"/>
        </w:rPr>
      </w:pPr>
      <w:r w:rsidRPr="00CE14BC">
        <w:rPr>
          <w:rFonts w:ascii="Arial" w:hAnsi="Arial" w:cs="Arial"/>
          <w:spacing w:val="-8"/>
        </w:rPr>
        <w:t xml:space="preserve">Oświadczam, że wyrażam zgodę na przetwarzanie </w:t>
      </w:r>
      <w:r w:rsidR="006C2990" w:rsidRPr="00CE14BC">
        <w:rPr>
          <w:rFonts w:ascii="Arial" w:hAnsi="Arial" w:cs="Arial"/>
          <w:spacing w:val="-8"/>
        </w:rPr>
        <w:t xml:space="preserve">moich </w:t>
      </w:r>
      <w:r w:rsidRPr="00CE14BC">
        <w:rPr>
          <w:rFonts w:ascii="Arial" w:hAnsi="Arial" w:cs="Arial"/>
          <w:spacing w:val="-8"/>
        </w:rPr>
        <w:t xml:space="preserve">danych osobowych w zakresie </w:t>
      </w:r>
      <w:r w:rsidR="006C2990" w:rsidRPr="00CE14BC">
        <w:rPr>
          <w:rFonts w:ascii="Arial" w:hAnsi="Arial" w:cs="Arial"/>
          <w:spacing w:val="-8"/>
        </w:rPr>
        <w:t xml:space="preserve">wskazanym </w:t>
      </w:r>
      <w:r w:rsidR="002F20A6">
        <w:rPr>
          <w:rFonts w:ascii="Arial" w:hAnsi="Arial" w:cs="Arial"/>
          <w:spacing w:val="-8"/>
        </w:rPr>
        <w:t xml:space="preserve">                                  </w:t>
      </w:r>
      <w:r w:rsidR="006C2990" w:rsidRPr="00CE14BC">
        <w:rPr>
          <w:rFonts w:ascii="Arial" w:hAnsi="Arial" w:cs="Arial"/>
          <w:spacing w:val="-8"/>
        </w:rPr>
        <w:t xml:space="preserve">w formularzu oferty w celu </w:t>
      </w:r>
      <w:r w:rsidRPr="00CE14BC">
        <w:rPr>
          <w:rFonts w:ascii="Arial" w:hAnsi="Arial" w:cs="Arial"/>
          <w:spacing w:val="-8"/>
        </w:rPr>
        <w:t xml:space="preserve">niezbędnym do przeprowadzenia konkursu oraz realizacji umowy najmu lokalu </w:t>
      </w:r>
      <w:r w:rsidR="005B09D3">
        <w:rPr>
          <w:rFonts w:ascii="Arial" w:hAnsi="Arial" w:cs="Arial"/>
          <w:spacing w:val="-8"/>
        </w:rPr>
        <w:t>mieszkalnego</w:t>
      </w:r>
      <w:r w:rsidRPr="00CE14BC">
        <w:rPr>
          <w:rFonts w:ascii="Arial" w:hAnsi="Arial" w:cs="Arial"/>
          <w:spacing w:val="-8"/>
        </w:rPr>
        <w:t>.</w:t>
      </w:r>
      <w:r w:rsidR="006C2990" w:rsidRPr="00CE14BC">
        <w:rPr>
          <w:rFonts w:ascii="Arial" w:hAnsi="Arial" w:cs="Arial"/>
          <w:spacing w:val="-8"/>
        </w:rPr>
        <w:t xml:space="preserve"> Jednocześnie potwierdzam zapoznanie się z </w:t>
      </w:r>
      <w:r w:rsidR="002C6EA4" w:rsidRPr="00CE14BC">
        <w:rPr>
          <w:rFonts w:ascii="Arial" w:hAnsi="Arial" w:cs="Arial"/>
          <w:spacing w:val="-8"/>
        </w:rPr>
        <w:t xml:space="preserve">ogólnymi informacjami na temat przetwarzania danych osobowych znajdujących się na stronie internetowej </w:t>
      </w:r>
      <w:hyperlink r:id="rId9" w:history="1">
        <w:r w:rsidR="001053E7" w:rsidRPr="00943FCA">
          <w:rPr>
            <w:rStyle w:val="Hipercze"/>
            <w:rFonts w:ascii="Arial" w:hAnsi="Arial" w:cs="Arial"/>
            <w:spacing w:val="-8"/>
          </w:rPr>
          <w:t>www.wsbm-chomiczowka.pl</w:t>
        </w:r>
      </w:hyperlink>
      <w:r w:rsidR="002C6EA4" w:rsidRPr="00CE14BC">
        <w:rPr>
          <w:rFonts w:ascii="Arial" w:hAnsi="Arial" w:cs="Arial"/>
          <w:spacing w:val="-8"/>
        </w:rPr>
        <w:t>, które zawierają obowiązek informacyjny wynikający z art. 13 RODO (ogólne rozporządzenie o ochronie danych).</w:t>
      </w:r>
      <w:r w:rsidR="008522BC" w:rsidRPr="00CE14BC">
        <w:rPr>
          <w:rFonts w:ascii="Arial" w:hAnsi="Arial" w:cs="Arial"/>
          <w:spacing w:val="-8"/>
        </w:rPr>
        <w:t xml:space="preserve"> </w:t>
      </w:r>
    </w:p>
    <w:p w14:paraId="631EF35E" w14:textId="77777777" w:rsidR="007D2D50" w:rsidRPr="008522BC" w:rsidRDefault="007D2D50" w:rsidP="008522BC">
      <w:pPr>
        <w:pStyle w:val="Tekstpodstawowywcity2"/>
        <w:tabs>
          <w:tab w:val="num" w:pos="1440"/>
        </w:tabs>
        <w:spacing w:before="0" w:after="0" w:line="240" w:lineRule="auto"/>
        <w:ind w:left="180"/>
        <w:jc w:val="both"/>
        <w:rPr>
          <w:rFonts w:ascii="Arial" w:hAnsi="Arial" w:cs="Arial"/>
          <w:b/>
          <w:bCs/>
          <w:color w:val="FF0000"/>
        </w:rPr>
      </w:pPr>
    </w:p>
    <w:p w14:paraId="356B5B07" w14:textId="77777777" w:rsidR="007D2D50" w:rsidRDefault="007D2D50" w:rsidP="007D2D50">
      <w:pPr>
        <w:jc w:val="both"/>
        <w:rPr>
          <w:rFonts w:ascii="Arial" w:hAnsi="Arial" w:cs="Arial"/>
          <w:sz w:val="12"/>
        </w:rPr>
      </w:pPr>
      <w:r w:rsidRPr="006C299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C364" wp14:editId="1C63353A">
                <wp:simplePos x="0" y="0"/>
                <wp:positionH relativeFrom="column">
                  <wp:posOffset>2856865</wp:posOffset>
                </wp:positionH>
                <wp:positionV relativeFrom="paragraph">
                  <wp:posOffset>116840</wp:posOffset>
                </wp:positionV>
                <wp:extent cx="2819400" cy="342265"/>
                <wp:effectExtent l="0" t="0" r="19050" b="196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422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22F3" id="Prostokąt 1" o:spid="_x0000_s1026" style="position:absolute;margin-left:224.95pt;margin-top:9.2pt;width:222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" fillcolor="#ddd" strokeweight=".25pt"/>
            </w:pict>
          </mc:Fallback>
        </mc:AlternateContent>
      </w:r>
    </w:p>
    <w:p w14:paraId="728FFB60" w14:textId="77777777" w:rsidR="007D2D50" w:rsidRDefault="007D2D50" w:rsidP="00F55ABF">
      <w:pPr>
        <w:framePr w:w="1996" w:h="363" w:wrap="around" w:vAnchor="text" w:hAnchor="page" w:x="2866" w:y="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</w:pPr>
    </w:p>
    <w:p w14:paraId="18AB77EE" w14:textId="77777777" w:rsidR="007D2D50" w:rsidRDefault="007D2D50" w:rsidP="007D2D50">
      <w:pPr>
        <w:rPr>
          <w:rFonts w:ascii="Arial" w:hAnsi="Arial" w:cs="Arial"/>
          <w:color w:val="FFFFFF"/>
          <w:sz w:val="32"/>
        </w:rPr>
      </w:pPr>
      <w:r>
        <w:rPr>
          <w:rFonts w:ascii="Arial" w:hAnsi="Arial" w:cs="Arial"/>
          <w:sz w:val="18"/>
        </w:rPr>
        <w:t xml:space="preserve">Warszawa, dnia   </w:t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</w:p>
    <w:p w14:paraId="0524A83A" w14:textId="77777777" w:rsidR="007D2D50" w:rsidRPr="007A2FC3" w:rsidRDefault="007D2D50" w:rsidP="007D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6A566679" w14:textId="77777777" w:rsidR="007D2D50" w:rsidRDefault="007D2D50" w:rsidP="007D2D50">
      <w:pPr>
        <w:rPr>
          <w:rFonts w:ascii="Arial" w:hAnsi="Arial" w:cs="Arial"/>
          <w:b/>
          <w:bCs/>
          <w:color w:val="333399"/>
          <w:sz w:val="6"/>
        </w:rPr>
      </w:pPr>
    </w:p>
    <w:p w14:paraId="0FA63303" w14:textId="77777777" w:rsidR="009D64D8" w:rsidRPr="001053E7" w:rsidRDefault="007D2D50" w:rsidP="007A2FC3">
      <w:pPr>
        <w:ind w:left="5040"/>
        <w:rPr>
          <w:rFonts w:ascii="Arial" w:hAnsi="Arial" w:cs="Arial"/>
          <w:b/>
          <w:bCs/>
          <w:color w:val="000000" w:themeColor="text1"/>
        </w:rPr>
      </w:pPr>
      <w:r w:rsidRPr="001053E7">
        <w:rPr>
          <w:rFonts w:ascii="Arial" w:hAnsi="Arial" w:cs="Arial"/>
          <w:b/>
          <w:bCs/>
          <w:color w:val="000000" w:themeColor="text1"/>
        </w:rPr>
        <w:t xml:space="preserve"> CZYTELNY PODPIS OFERENTA</w:t>
      </w:r>
    </w:p>
    <w:p w14:paraId="75FFA1A6" w14:textId="77777777" w:rsidR="007A2FC3" w:rsidRDefault="007A2FC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6AE959E8" w14:textId="77777777" w:rsidR="007A2FC3" w:rsidRDefault="007A2FC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152B1C2F" w14:textId="77777777"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31E4F724" w14:textId="77777777"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37E9DF2B" w14:textId="77777777"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2234C37" w14:textId="77777777"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3F2F9A6B" w14:textId="77777777"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2043DCCE" w14:textId="77777777" w:rsidR="009D64D8" w:rsidRPr="007A2FC3" w:rsidRDefault="009D64D8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A2FC3">
        <w:rPr>
          <w:rFonts w:ascii="Arial" w:hAnsi="Arial" w:cs="Arial"/>
          <w:sz w:val="18"/>
          <w:szCs w:val="18"/>
          <w:u w:val="single"/>
        </w:rPr>
        <w:t>W załączeniu</w:t>
      </w:r>
      <w:r w:rsidR="007A2FC3" w:rsidRPr="007A2FC3">
        <w:rPr>
          <w:rFonts w:ascii="Arial" w:hAnsi="Arial" w:cs="Arial"/>
          <w:sz w:val="18"/>
          <w:szCs w:val="18"/>
          <w:u w:val="single"/>
        </w:rPr>
        <w:t xml:space="preserve"> (dołączają przedsiębiorcy)</w:t>
      </w:r>
      <w:r w:rsidRPr="007A2FC3">
        <w:rPr>
          <w:rFonts w:ascii="Arial" w:hAnsi="Arial" w:cs="Arial"/>
          <w:sz w:val="18"/>
          <w:szCs w:val="18"/>
          <w:u w:val="single"/>
        </w:rPr>
        <w:t>:</w:t>
      </w:r>
    </w:p>
    <w:p w14:paraId="667A8DD2" w14:textId="77777777" w:rsidR="007A2FC3" w:rsidRPr="007A2FC3" w:rsidRDefault="007A2FC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69F99F8" w14:textId="77777777" w:rsidR="007A2FC3" w:rsidRPr="007A2FC3" w:rsidRDefault="009D64D8" w:rsidP="007A2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18"/>
          <w:szCs w:val="18"/>
        </w:rPr>
      </w:pPr>
      <w:r w:rsidRPr="007A2FC3">
        <w:rPr>
          <w:rFonts w:ascii="Arial" w:hAnsi="Arial" w:cs="Arial"/>
          <w:sz w:val="18"/>
          <w:szCs w:val="18"/>
        </w:rPr>
        <w:t>aktualny odpis z właściwego rejestru Krajowego Rejestru Sądowego</w:t>
      </w:r>
      <w:r w:rsidR="007A2FC3" w:rsidRPr="007A2FC3">
        <w:rPr>
          <w:rFonts w:ascii="Arial" w:hAnsi="Arial" w:cs="Arial"/>
          <w:sz w:val="18"/>
          <w:szCs w:val="18"/>
        </w:rPr>
        <w:t>, lub</w:t>
      </w:r>
    </w:p>
    <w:p w14:paraId="33E2690E" w14:textId="77777777" w:rsidR="007A2FC3" w:rsidRPr="007A2FC3" w:rsidRDefault="009D64D8" w:rsidP="007A2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18"/>
          <w:szCs w:val="18"/>
        </w:rPr>
      </w:pPr>
      <w:r w:rsidRPr="007A2FC3">
        <w:rPr>
          <w:rFonts w:ascii="Arial" w:hAnsi="Arial" w:cs="Arial"/>
          <w:bCs/>
          <w:sz w:val="18"/>
          <w:szCs w:val="18"/>
        </w:rPr>
        <w:t xml:space="preserve">Informacja </w:t>
      </w:r>
      <w:r w:rsidR="007A2FC3" w:rsidRPr="007A2FC3">
        <w:rPr>
          <w:rFonts w:ascii="Arial" w:hAnsi="Arial" w:cs="Arial"/>
          <w:bCs/>
          <w:sz w:val="18"/>
          <w:szCs w:val="18"/>
        </w:rPr>
        <w:t>odpowiadająca</w:t>
      </w:r>
      <w:r w:rsidRPr="007A2FC3">
        <w:rPr>
          <w:rFonts w:ascii="Arial" w:hAnsi="Arial" w:cs="Arial"/>
          <w:bCs/>
          <w:sz w:val="18"/>
          <w:szCs w:val="18"/>
        </w:rPr>
        <w:t xml:space="preserve"> odpisowi z rejestru przedsiębiorców</w:t>
      </w:r>
      <w:r w:rsidR="007A2FC3" w:rsidRPr="007A2FC3">
        <w:rPr>
          <w:rFonts w:ascii="Arial" w:hAnsi="Arial" w:cs="Arial"/>
          <w:sz w:val="18"/>
          <w:szCs w:val="18"/>
        </w:rPr>
        <w:t>, lub</w:t>
      </w:r>
    </w:p>
    <w:p w14:paraId="0FE50D23" w14:textId="77777777" w:rsidR="009D64D8" w:rsidRPr="007A2FC3" w:rsidRDefault="007A2FC3" w:rsidP="007A2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A2FC3">
        <w:rPr>
          <w:rFonts w:ascii="Arial" w:hAnsi="Arial" w:cs="Arial"/>
          <w:sz w:val="18"/>
          <w:szCs w:val="18"/>
        </w:rPr>
        <w:t>wydruk z</w:t>
      </w:r>
      <w:r w:rsidR="009D64D8" w:rsidRPr="007A2FC3">
        <w:rPr>
          <w:rFonts w:ascii="Arial" w:hAnsi="Arial" w:cs="Arial"/>
          <w:sz w:val="18"/>
          <w:szCs w:val="18"/>
        </w:rPr>
        <w:t xml:space="preserve"> Cent</w:t>
      </w:r>
      <w:r w:rsidRPr="007A2FC3">
        <w:rPr>
          <w:rFonts w:ascii="Arial" w:hAnsi="Arial" w:cs="Arial"/>
          <w:sz w:val="18"/>
          <w:szCs w:val="18"/>
        </w:rPr>
        <w:t>ralnej Ewidencji i Informacji i Działalności Gospodarczej</w:t>
      </w:r>
    </w:p>
    <w:sectPr w:rsidR="009D64D8" w:rsidRPr="007A2FC3" w:rsidSect="009C667F">
      <w:footerReference w:type="default" r:id="rId10"/>
      <w:headerReference w:type="first" r:id="rId11"/>
      <w:pgSz w:w="11906" w:h="16838" w:code="9"/>
      <w:pgMar w:top="1304" w:right="1276" w:bottom="130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F533" w14:textId="77777777" w:rsidR="00393AB7" w:rsidRDefault="00393AB7">
      <w:pPr>
        <w:spacing w:before="0" w:after="0"/>
      </w:pPr>
      <w:r>
        <w:separator/>
      </w:r>
    </w:p>
  </w:endnote>
  <w:endnote w:type="continuationSeparator" w:id="0">
    <w:p w14:paraId="5601C987" w14:textId="77777777" w:rsidR="00393AB7" w:rsidRDefault="00393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C0C5" w14:textId="77777777"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73005D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0700" w14:textId="77777777" w:rsidR="00393AB7" w:rsidRDefault="00393AB7">
      <w:pPr>
        <w:spacing w:before="0" w:after="0"/>
      </w:pPr>
      <w:r>
        <w:separator/>
      </w:r>
    </w:p>
  </w:footnote>
  <w:footnote w:type="continuationSeparator" w:id="0">
    <w:p w14:paraId="31550070" w14:textId="77777777" w:rsidR="00393AB7" w:rsidRDefault="00393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79E1" w14:textId="3EF595A5" w:rsidR="006134D0" w:rsidRDefault="002046E9" w:rsidP="006134D0">
    <w:pPr>
      <w:pStyle w:val="Nagwek"/>
      <w:spacing w:after="0"/>
      <w:rPr>
        <w:rFonts w:ascii="Verdana" w:hAnsi="Verdana"/>
        <w:iCs/>
        <w:sz w:val="16"/>
      </w:rPr>
    </w:pPr>
    <w:r w:rsidRPr="00AB3F0F">
      <w:rPr>
        <w:rFonts w:ascii="Verdana" w:hAnsi="Verdana"/>
        <w:bCs/>
        <w:iCs/>
        <w:sz w:val="16"/>
      </w:rPr>
      <w:t xml:space="preserve">Załącznik </w:t>
    </w:r>
  </w:p>
  <w:p w14:paraId="00834D0B" w14:textId="241079B8" w:rsidR="0088410D" w:rsidRPr="00AB3F0F" w:rsidRDefault="00AB3F0F" w:rsidP="006134D0">
    <w:pPr>
      <w:pStyle w:val="Nagwek"/>
      <w:spacing w:after="0"/>
      <w:rPr>
        <w:rFonts w:ascii="Verdana" w:hAnsi="Verdana"/>
        <w:iCs/>
        <w:sz w:val="16"/>
      </w:rPr>
    </w:pPr>
    <w:r w:rsidRPr="00AB3F0F">
      <w:rPr>
        <w:rFonts w:ascii="Verdana" w:hAnsi="Verdana"/>
        <w:iCs/>
        <w:sz w:val="16"/>
      </w:rPr>
      <w:t xml:space="preserve">do ogłoszenia </w:t>
    </w:r>
    <w:r w:rsidR="00100249">
      <w:rPr>
        <w:rFonts w:ascii="Verdana" w:hAnsi="Verdana"/>
        <w:iCs/>
        <w:sz w:val="16"/>
      </w:rPr>
      <w:t>o</w:t>
    </w:r>
    <w:r w:rsidR="002046E9" w:rsidRPr="00AB3F0F">
      <w:rPr>
        <w:rFonts w:ascii="Verdana" w:hAnsi="Verdana"/>
        <w:iCs/>
        <w:sz w:val="16"/>
      </w:rPr>
      <w:t xml:space="preserve"> konkur</w:t>
    </w:r>
    <w:r w:rsidR="00100249">
      <w:rPr>
        <w:rFonts w:ascii="Verdana" w:hAnsi="Verdana"/>
        <w:iCs/>
        <w:sz w:val="16"/>
      </w:rPr>
      <w:t>sie</w:t>
    </w:r>
    <w:r w:rsidR="002046E9" w:rsidRPr="00AB3F0F">
      <w:rPr>
        <w:rFonts w:ascii="Verdana" w:hAnsi="Verdana"/>
        <w:iCs/>
        <w:sz w:val="16"/>
      </w:rPr>
      <w:t xml:space="preserve"> ofert na najem lokali </w:t>
    </w:r>
    <w:r w:rsidR="00F221E7">
      <w:rPr>
        <w:rFonts w:ascii="Verdana" w:hAnsi="Verdana"/>
        <w:iCs/>
        <w:sz w:val="16"/>
      </w:rPr>
      <w:t>mieszkalnych</w:t>
    </w:r>
  </w:p>
  <w:p w14:paraId="482F3E8A" w14:textId="4D56989D" w:rsidR="000C2633" w:rsidRDefault="002046E9" w:rsidP="006134D0">
    <w:pPr>
      <w:pStyle w:val="Nagwek"/>
      <w:spacing w:after="0"/>
      <w:rPr>
        <w:rFonts w:ascii="Verdana" w:hAnsi="Verdana"/>
        <w:iCs/>
        <w:sz w:val="16"/>
      </w:rPr>
    </w:pPr>
    <w:r w:rsidRPr="00AB3F0F">
      <w:rPr>
        <w:rFonts w:ascii="Verdana" w:hAnsi="Verdana"/>
        <w:iCs/>
        <w:sz w:val="16"/>
      </w:rPr>
      <w:t>Warszawskiej Spółdzielni</w:t>
    </w:r>
    <w:r w:rsidR="006134D0">
      <w:rPr>
        <w:rFonts w:ascii="Verdana" w:hAnsi="Verdana"/>
        <w:iCs/>
        <w:sz w:val="16"/>
      </w:rPr>
      <w:t xml:space="preserve"> Budowlano-</w:t>
    </w:r>
    <w:r w:rsidRPr="00AB3F0F">
      <w:rPr>
        <w:rFonts w:ascii="Verdana" w:hAnsi="Verdana"/>
        <w:iCs/>
        <w:sz w:val="16"/>
      </w:rPr>
      <w:t xml:space="preserve"> Mieszkaniowej</w:t>
    </w:r>
    <w:r w:rsidR="006134D0">
      <w:rPr>
        <w:rFonts w:ascii="Verdana" w:hAnsi="Verdana"/>
        <w:iCs/>
        <w:sz w:val="16"/>
      </w:rPr>
      <w:t xml:space="preserve"> „</w:t>
    </w:r>
    <w:proofErr w:type="spellStart"/>
    <w:r w:rsidR="006134D0">
      <w:rPr>
        <w:rFonts w:ascii="Verdana" w:hAnsi="Verdana"/>
        <w:iCs/>
        <w:sz w:val="16"/>
      </w:rPr>
      <w:t>Chomiczówka</w:t>
    </w:r>
    <w:proofErr w:type="spellEnd"/>
    <w:r w:rsidR="006134D0">
      <w:rPr>
        <w:rFonts w:ascii="Verdana" w:hAnsi="Verdana"/>
        <w:iCs/>
        <w:sz w:val="16"/>
      </w:rPr>
      <w:t>”</w:t>
    </w:r>
  </w:p>
  <w:p w14:paraId="01A34FF3" w14:textId="77777777" w:rsidR="006134D0" w:rsidRDefault="006134D0" w:rsidP="0088410D">
    <w:pPr>
      <w:pStyle w:val="Nagwek"/>
      <w:spacing w:after="0"/>
      <w:jc w:val="center"/>
      <w:rPr>
        <w:rFonts w:ascii="Verdana" w:hAnsi="Verdana"/>
        <w:iCs/>
        <w:sz w:val="16"/>
      </w:rPr>
    </w:pPr>
  </w:p>
  <w:p w14:paraId="5D1BA793" w14:textId="77777777" w:rsidR="006134D0" w:rsidRPr="00AB3F0F" w:rsidRDefault="006134D0" w:rsidP="006134D0">
    <w:pPr>
      <w:pStyle w:val="Nagwek"/>
      <w:spacing w:after="0"/>
      <w:jc w:val="center"/>
      <w:rPr>
        <w:rFonts w:ascii="Verdana" w:hAnsi="Verdana"/>
        <w:iCs/>
        <w:sz w:val="20"/>
      </w:rPr>
    </w:pPr>
    <w:r w:rsidRPr="00AB3F0F">
      <w:rPr>
        <w:rFonts w:ascii="Verdana" w:hAnsi="Verdana"/>
        <w:iCs/>
        <w:sz w:val="20"/>
      </w:rPr>
      <w:t>FORMULARZ OFERTY</w:t>
    </w:r>
  </w:p>
  <w:p w14:paraId="4F96893C" w14:textId="77777777" w:rsidR="006134D0" w:rsidRPr="00AB3F0F" w:rsidRDefault="006134D0" w:rsidP="0088410D">
    <w:pPr>
      <w:pStyle w:val="Nagwek"/>
      <w:spacing w:after="0"/>
      <w:jc w:val="center"/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95596"/>
    <w:multiLevelType w:val="hybridMultilevel"/>
    <w:tmpl w:val="942AAC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21D79"/>
    <w:multiLevelType w:val="hybridMultilevel"/>
    <w:tmpl w:val="8BC0E822"/>
    <w:lvl w:ilvl="0" w:tplc="18DABF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A090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84537"/>
    <w:multiLevelType w:val="hybridMultilevel"/>
    <w:tmpl w:val="8F52BB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257974">
    <w:abstractNumId w:val="14"/>
  </w:num>
  <w:num w:numId="2" w16cid:durableId="1325234632">
    <w:abstractNumId w:val="10"/>
  </w:num>
  <w:num w:numId="3" w16cid:durableId="1645040578">
    <w:abstractNumId w:val="9"/>
  </w:num>
  <w:num w:numId="4" w16cid:durableId="2039117693">
    <w:abstractNumId w:val="8"/>
  </w:num>
  <w:num w:numId="5" w16cid:durableId="243075653">
    <w:abstractNumId w:val="7"/>
  </w:num>
  <w:num w:numId="6" w16cid:durableId="1266308507">
    <w:abstractNumId w:val="6"/>
  </w:num>
  <w:num w:numId="7" w16cid:durableId="1794906781">
    <w:abstractNumId w:val="5"/>
  </w:num>
  <w:num w:numId="8" w16cid:durableId="1022433182">
    <w:abstractNumId w:val="4"/>
  </w:num>
  <w:num w:numId="9" w16cid:durableId="1829051934">
    <w:abstractNumId w:val="3"/>
  </w:num>
  <w:num w:numId="10" w16cid:durableId="802388854">
    <w:abstractNumId w:val="2"/>
  </w:num>
  <w:num w:numId="11" w16cid:durableId="540098180">
    <w:abstractNumId w:val="1"/>
  </w:num>
  <w:num w:numId="12" w16cid:durableId="1724017661">
    <w:abstractNumId w:val="0"/>
  </w:num>
  <w:num w:numId="13" w16cid:durableId="1874148550">
    <w:abstractNumId w:val="11"/>
  </w:num>
  <w:num w:numId="14" w16cid:durableId="1267805304">
    <w:abstractNumId w:val="12"/>
  </w:num>
  <w:num w:numId="15" w16cid:durableId="86460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E9"/>
    <w:rsid w:val="000B2C9D"/>
    <w:rsid w:val="000B4B3F"/>
    <w:rsid w:val="000C2633"/>
    <w:rsid w:val="00100249"/>
    <w:rsid w:val="001053E7"/>
    <w:rsid w:val="0011695C"/>
    <w:rsid w:val="00196BA1"/>
    <w:rsid w:val="001A40E4"/>
    <w:rsid w:val="001B2073"/>
    <w:rsid w:val="001C09BA"/>
    <w:rsid w:val="001E59CF"/>
    <w:rsid w:val="002046E9"/>
    <w:rsid w:val="0023415A"/>
    <w:rsid w:val="002A410F"/>
    <w:rsid w:val="002C6EA4"/>
    <w:rsid w:val="002F1DBC"/>
    <w:rsid w:val="002F20A6"/>
    <w:rsid w:val="003241AA"/>
    <w:rsid w:val="00342CDD"/>
    <w:rsid w:val="003634A5"/>
    <w:rsid w:val="00363A6A"/>
    <w:rsid w:val="00393AB7"/>
    <w:rsid w:val="003D7C3B"/>
    <w:rsid w:val="003F539E"/>
    <w:rsid w:val="00403AAB"/>
    <w:rsid w:val="00426EEF"/>
    <w:rsid w:val="00453C4C"/>
    <w:rsid w:val="00484052"/>
    <w:rsid w:val="004E1A15"/>
    <w:rsid w:val="00521A90"/>
    <w:rsid w:val="005443BE"/>
    <w:rsid w:val="005A0CE5"/>
    <w:rsid w:val="005B09D3"/>
    <w:rsid w:val="005E3543"/>
    <w:rsid w:val="006134D0"/>
    <w:rsid w:val="006228EE"/>
    <w:rsid w:val="00635407"/>
    <w:rsid w:val="00653676"/>
    <w:rsid w:val="0066002F"/>
    <w:rsid w:val="0068610A"/>
    <w:rsid w:val="006A0C25"/>
    <w:rsid w:val="006C2990"/>
    <w:rsid w:val="006C6D3B"/>
    <w:rsid w:val="006D39E0"/>
    <w:rsid w:val="006E543F"/>
    <w:rsid w:val="006E5F76"/>
    <w:rsid w:val="0073005D"/>
    <w:rsid w:val="00757CBF"/>
    <w:rsid w:val="00761239"/>
    <w:rsid w:val="00795023"/>
    <w:rsid w:val="007A2FC3"/>
    <w:rsid w:val="007D2D50"/>
    <w:rsid w:val="00802707"/>
    <w:rsid w:val="008156CB"/>
    <w:rsid w:val="008522BC"/>
    <w:rsid w:val="008527F0"/>
    <w:rsid w:val="0088410D"/>
    <w:rsid w:val="008A6F05"/>
    <w:rsid w:val="008D0628"/>
    <w:rsid w:val="008D58C2"/>
    <w:rsid w:val="009541C6"/>
    <w:rsid w:val="00973885"/>
    <w:rsid w:val="00991989"/>
    <w:rsid w:val="009B676D"/>
    <w:rsid w:val="009C667F"/>
    <w:rsid w:val="009C7B52"/>
    <w:rsid w:val="009C7DE8"/>
    <w:rsid w:val="009D64D8"/>
    <w:rsid w:val="00A63436"/>
    <w:rsid w:val="00A66976"/>
    <w:rsid w:val="00A670F2"/>
    <w:rsid w:val="00A87935"/>
    <w:rsid w:val="00AB3F0F"/>
    <w:rsid w:val="00AE6D2A"/>
    <w:rsid w:val="00B07DAF"/>
    <w:rsid w:val="00B14C75"/>
    <w:rsid w:val="00B37166"/>
    <w:rsid w:val="00B42047"/>
    <w:rsid w:val="00B8392C"/>
    <w:rsid w:val="00BA2327"/>
    <w:rsid w:val="00BC3360"/>
    <w:rsid w:val="00BC7D19"/>
    <w:rsid w:val="00BD12F4"/>
    <w:rsid w:val="00BD5E7F"/>
    <w:rsid w:val="00C07439"/>
    <w:rsid w:val="00C10271"/>
    <w:rsid w:val="00C219E8"/>
    <w:rsid w:val="00C26D0F"/>
    <w:rsid w:val="00C5493D"/>
    <w:rsid w:val="00C97885"/>
    <w:rsid w:val="00CA1C12"/>
    <w:rsid w:val="00CA7DE2"/>
    <w:rsid w:val="00CD4372"/>
    <w:rsid w:val="00CE14BC"/>
    <w:rsid w:val="00CE47BE"/>
    <w:rsid w:val="00CF6A1E"/>
    <w:rsid w:val="00D7348B"/>
    <w:rsid w:val="00DA2EA0"/>
    <w:rsid w:val="00DD4A36"/>
    <w:rsid w:val="00DD5AFD"/>
    <w:rsid w:val="00DF050D"/>
    <w:rsid w:val="00E00E9F"/>
    <w:rsid w:val="00E36C8A"/>
    <w:rsid w:val="00E553AA"/>
    <w:rsid w:val="00E7117C"/>
    <w:rsid w:val="00EA0EB4"/>
    <w:rsid w:val="00EA7099"/>
    <w:rsid w:val="00EF6713"/>
    <w:rsid w:val="00F221E7"/>
    <w:rsid w:val="00F24483"/>
    <w:rsid w:val="00F37398"/>
    <w:rsid w:val="00F42096"/>
    <w:rsid w:val="00F5388D"/>
    <w:rsid w:val="00F55ABF"/>
    <w:rsid w:val="00F73A09"/>
    <w:rsid w:val="00F9272B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AD39B"/>
  <w15:chartTrackingRefBased/>
  <w15:docId w15:val="{353A0535-54A2-4C5B-A1D5-B0B28F4A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3"/>
      </w:numPr>
    </w:pPr>
  </w:style>
  <w:style w:type="paragraph" w:styleId="Listanumerowana">
    <w:name w:val="List Number"/>
    <w:basedOn w:val="Normalny"/>
    <w:uiPriority w:val="1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semiHidden/>
    <w:rsid w:val="00BD5E7F"/>
    <w:pPr>
      <w:spacing w:before="0" w:after="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E7F"/>
    <w:rPr>
      <w:rFonts w:ascii="Arial" w:eastAsia="Times New Roman" w:hAnsi="Arial" w:cs="Arial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E47BE"/>
    <w:pPr>
      <w:spacing w:before="0" w:after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7BE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2D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2D5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2D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2D50"/>
  </w:style>
  <w:style w:type="character" w:styleId="Hipercze">
    <w:name w:val="Hyperlink"/>
    <w:basedOn w:val="Domylnaczcionkaakapitu"/>
    <w:uiPriority w:val="99"/>
    <w:unhideWhenUsed/>
    <w:rsid w:val="002C6EA4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8522BC"/>
  </w:style>
  <w:style w:type="character" w:styleId="Nierozpoznanawzmianka">
    <w:name w:val="Unresolved Mention"/>
    <w:basedOn w:val="Domylnaczcionkaakapitu"/>
    <w:uiPriority w:val="99"/>
    <w:semiHidden/>
    <w:unhideWhenUsed/>
    <w:rsid w:val="0010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wsbm-chomiczowk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fel\AppData\Roaming\Microsoft\Szablony\Formularz%20opisu%20stanowiska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3380D-4E5E-403D-99B4-75B8F855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opisu stanowiska</Template>
  <TotalTime>86</TotalTime>
  <Pages>2</Pages>
  <Words>442</Words>
  <Characters>3534</Characters>
  <Application>Microsoft Office Word</Application>
  <DocSecurity>0</DocSecurity>
  <Lines>29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KKufel</dc:creator>
  <cp:keywords/>
  <dc:description/>
  <cp:lastModifiedBy>Elżbieta Powała</cp:lastModifiedBy>
  <cp:revision>31</cp:revision>
  <cp:lastPrinted>2025-06-30T08:35:00Z</cp:lastPrinted>
  <dcterms:created xsi:type="dcterms:W3CDTF">2019-09-16T07:49:00Z</dcterms:created>
  <dcterms:modified xsi:type="dcterms:W3CDTF">2025-06-30T08:36:00Z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2018-04-06T07:09:56.0491105Z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